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B3" w:rsidRDefault="005927B3" w:rsidP="00142628">
      <w:r>
        <w:rPr>
          <w:sz w:val="32"/>
          <w:szCs w:val="32"/>
        </w:rPr>
        <w:t>Algemene voorwaarden</w:t>
      </w:r>
      <w:bookmarkStart w:id="0" w:name="_GoBack"/>
      <w:bookmarkEnd w:id="0"/>
      <w:r>
        <w:br/>
      </w:r>
      <w:r w:rsidR="00142628">
        <w:t>2. Informatie op de website</w:t>
      </w:r>
    </w:p>
    <w:p w:rsidR="00142628" w:rsidRDefault="00142628" w:rsidP="00142628">
      <w:r>
        <w:t>http//</w:t>
      </w:r>
      <w:proofErr w:type="gramStart"/>
      <w:r>
        <w:t>:www.olympisch</w:t>
      </w:r>
      <w:proofErr w:type="gramEnd"/>
      <w:r>
        <w:t>.</w:t>
      </w:r>
      <w:proofErr w:type="gramStart"/>
      <w:r>
        <w:t>jouwweb</w:t>
      </w:r>
      <w:proofErr w:type="gramEnd"/>
      <w:r>
        <w:t>.</w:t>
      </w:r>
      <w:proofErr w:type="gramStart"/>
      <w:r>
        <w:t xml:space="preserve">nl </w:t>
      </w:r>
      <w:r>
        <w:t xml:space="preserve"> </w:t>
      </w:r>
      <w:proofErr w:type="gramEnd"/>
      <w:r>
        <w:t xml:space="preserve">spant zich in de informatie op de Website zo volledig en nauwkeurig mogelijk te laten zijn. Wijzigingen en typefouten worden echter voorbehouden. Aan de informatie op de Website kunnen geen rechten worden ontleend. </w:t>
      </w:r>
      <w:proofErr w:type="gramStart"/>
      <w:r>
        <w:t>wij</w:t>
      </w:r>
      <w:proofErr w:type="gramEnd"/>
      <w:r>
        <w:t xml:space="preserve"> sluit</w:t>
      </w:r>
      <w:r>
        <w:t>en</w:t>
      </w:r>
      <w:r>
        <w:t xml:space="preserve"> elke aansprakelijkheid uit voor op de Website verstrekte informatie en</w:t>
      </w:r>
      <w:r>
        <w:t xml:space="preserve"> ieder gebruik van de Website. </w:t>
      </w:r>
    </w:p>
    <w:p w:rsidR="00142628" w:rsidRDefault="00142628" w:rsidP="00142628">
      <w:r>
        <w:t xml:space="preserve">Informatie op de Website kan verwijzingen bevatten naar producten of diensten die enkel in Nederland kunnen worden geleverd of worden uitgevoerd. </w:t>
      </w:r>
    </w:p>
    <w:p w:rsidR="00142628" w:rsidRDefault="00142628" w:rsidP="00142628">
      <w:r>
        <w:t xml:space="preserve">De informatie op de Website, zowel woord als beeld en geluid, is bedoeld voor persoonlijk, niet-commercieel gebruik en mogen niet worden gereproduceerd, gedistribueerd of opgeslagen zonder de schriftelijke toestemming van </w:t>
      </w:r>
      <w:r>
        <w:t>de makers</w:t>
      </w:r>
      <w:r>
        <w:t>. Het aanbrengen van wijzigingen op de Website is uitsluitend toegestaan met toestemming</w:t>
      </w:r>
      <w:r>
        <w:t xml:space="preserve"> van de makers, tevens eigenaars</w:t>
      </w:r>
      <w:r>
        <w:t xml:space="preserve">. </w:t>
      </w:r>
    </w:p>
    <w:p w:rsidR="00142628" w:rsidRDefault="00142628" w:rsidP="00142628">
      <w:r>
        <w:t>3. Beschikbaarheid en gebruik website</w:t>
      </w:r>
    </w:p>
    <w:p w:rsidR="00142628" w:rsidRDefault="00142628" w:rsidP="00142628">
      <w:r>
        <w:t>Olympisch.</w:t>
      </w:r>
      <w:proofErr w:type="gramStart"/>
      <w:r>
        <w:t>jouwweb</w:t>
      </w:r>
      <w:proofErr w:type="gramEnd"/>
      <w:r>
        <w:t>.nl</w:t>
      </w:r>
      <w:r>
        <w:t xml:space="preserve"> spant zich in om deze Website beschikbaar te houden maar zij aanvaardt geen enkele aansprakelijkheid voor eventuele gevolgen van (tijdelijke) niet- beschikbaarheid van de</w:t>
      </w:r>
      <w:r>
        <w:t xml:space="preserve"> Website. </w:t>
      </w:r>
    </w:p>
    <w:p w:rsidR="00142628" w:rsidRDefault="00142628" w:rsidP="00142628">
      <w:r>
        <w:t>Wij zijn</w:t>
      </w:r>
      <w:r>
        <w:t xml:space="preserve"> niet aansprakelijk voor enige schade voor de gebruiker of derden welke voortvloeit uit het gebruik van de Website. </w:t>
      </w:r>
    </w:p>
    <w:p w:rsidR="00142628" w:rsidRDefault="00142628" w:rsidP="00142628">
      <w:r>
        <w:t xml:space="preserve">4. Auteursrechten en intellectuele eigendomsrechten </w:t>
      </w:r>
    </w:p>
    <w:p w:rsidR="00142628" w:rsidRDefault="00142628" w:rsidP="00142628">
      <w:r>
        <w:t>Alle auteursrechten en andere intellectuele eigendomsrechten met betrekking tot de inhoud, software en de vormgeving van de Website, waaronder begrepen de teksten e</w:t>
      </w:r>
      <w:r>
        <w:t>n afbeeldingen, behoren toe aan http//</w:t>
      </w:r>
      <w:proofErr w:type="gramStart"/>
      <w:r>
        <w:t>:www.</w:t>
      </w:r>
      <w:proofErr w:type="gramEnd"/>
      <w:r w:rsidR="005927B3">
        <w:t>Olympisch</w:t>
      </w:r>
      <w:r>
        <w:t>.</w:t>
      </w:r>
      <w:proofErr w:type="gramStart"/>
      <w:r>
        <w:t>jouwweb</w:t>
      </w:r>
      <w:proofErr w:type="gramEnd"/>
      <w:r>
        <w:t>.nl</w:t>
      </w:r>
      <w:r>
        <w:t xml:space="preserve"> </w:t>
      </w:r>
    </w:p>
    <w:p w:rsidR="00142628" w:rsidRDefault="00142628" w:rsidP="00142628">
      <w:r>
        <w:t>5. Hyperlinks</w:t>
      </w:r>
    </w:p>
    <w:p w:rsidR="00142628" w:rsidRDefault="00142628" w:rsidP="00142628">
      <w:r>
        <w:t xml:space="preserve">Wij zijn niet </w:t>
      </w:r>
      <w:r>
        <w:t>verantwoordelijk voor de inhoud van externe websites die mogelijk vanuit deze</w:t>
      </w:r>
      <w:r>
        <w:t xml:space="preserve"> Website kunnen worden bezocht en aanvaarden</w:t>
      </w:r>
      <w:r>
        <w:t xml:space="preserve"> geen enkele aansprakelijkheid ten aanzien van informatie op externe websites. </w:t>
      </w:r>
    </w:p>
    <w:p w:rsidR="00142628" w:rsidRDefault="00142628" w:rsidP="00142628">
      <w:r>
        <w:t>7. Aanvragen via onze website</w:t>
      </w:r>
    </w:p>
    <w:p w:rsidR="005B303E" w:rsidRDefault="00142628" w:rsidP="00142628">
      <w:r>
        <w:t xml:space="preserve">Om uw verzoek om informatie </w:t>
      </w:r>
      <w:r>
        <w:t xml:space="preserve">via deze site te kunnen verwerken, moeten wij uw persoonsgegevens verwerken, zoals uw naam, emailadres en dergelijke. </w:t>
      </w:r>
      <w:r w:rsidR="005927B3">
        <w:t>Wij</w:t>
      </w:r>
      <w:r>
        <w:t xml:space="preserve"> </w:t>
      </w:r>
      <w:proofErr w:type="gramStart"/>
      <w:r>
        <w:t>heeft</w:t>
      </w:r>
      <w:proofErr w:type="gramEnd"/>
      <w:r>
        <w:t xml:space="preserve"> de nodige maatregelen getroffen om te waarborgen dat wij voldoen aan de verplichtingen die voortvloeien uit de W</w:t>
      </w:r>
      <w:r w:rsidR="005927B3">
        <w:t>et bescherming persoonsgegevens</w:t>
      </w:r>
      <w:r>
        <w:t xml:space="preserve">. De door uw verstrekte persoonlijke gegevens kunnen verder worden gebruikt door </w:t>
      </w:r>
      <w:r w:rsidR="005927B3">
        <w:t>jouwweb.nl en</w:t>
      </w:r>
      <w:r>
        <w:t xml:space="preserve"> gelieerde ondernemingen. </w:t>
      </w:r>
      <w:proofErr w:type="gramStart"/>
      <w:r w:rsidR="005927B3">
        <w:t xml:space="preserve">Wij  </w:t>
      </w:r>
      <w:proofErr w:type="gramEnd"/>
      <w:r w:rsidR="005927B3">
        <w:t>zul</w:t>
      </w:r>
      <w:r>
        <w:t>l</w:t>
      </w:r>
      <w:r w:rsidR="005927B3">
        <w:t>en</w:t>
      </w:r>
      <w:r>
        <w:t xml:space="preserve"> uw gegevens niet aan derden verstrekken zonder uw expliciete toestemming, tenzij </w:t>
      </w:r>
      <w:r w:rsidR="005927B3">
        <w:t>wij</w:t>
      </w:r>
      <w:r>
        <w:t xml:space="preserve"> hiertoe op grond van een wettelijke verplichting of rechterlijke uitspraak verplicht is.</w:t>
      </w:r>
    </w:p>
    <w:sectPr w:rsidR="005B30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28" w:rsidRDefault="00142628" w:rsidP="00142628">
      <w:pPr>
        <w:spacing w:after="0" w:line="240" w:lineRule="auto"/>
      </w:pPr>
      <w:r>
        <w:separator/>
      </w:r>
    </w:p>
  </w:endnote>
  <w:endnote w:type="continuationSeparator" w:id="0">
    <w:p w:rsidR="00142628" w:rsidRDefault="00142628" w:rsidP="0014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28" w:rsidRDefault="00142628" w:rsidP="00142628">
      <w:pPr>
        <w:spacing w:after="0" w:line="240" w:lineRule="auto"/>
      </w:pPr>
      <w:r>
        <w:separator/>
      </w:r>
    </w:p>
  </w:footnote>
  <w:footnote w:type="continuationSeparator" w:id="0">
    <w:p w:rsidR="00142628" w:rsidRDefault="00142628" w:rsidP="00142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28"/>
    <w:rsid w:val="00142628"/>
    <w:rsid w:val="005927B3"/>
    <w:rsid w:val="005B3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26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628"/>
  </w:style>
  <w:style w:type="paragraph" w:styleId="Voettekst">
    <w:name w:val="footer"/>
    <w:basedOn w:val="Standaard"/>
    <w:link w:val="VoettekstChar"/>
    <w:uiPriority w:val="99"/>
    <w:unhideWhenUsed/>
    <w:rsid w:val="001426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26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628"/>
  </w:style>
  <w:style w:type="paragraph" w:styleId="Voettekst">
    <w:name w:val="footer"/>
    <w:basedOn w:val="Standaard"/>
    <w:link w:val="VoettekstChar"/>
    <w:uiPriority w:val="99"/>
    <w:unhideWhenUsed/>
    <w:rsid w:val="001426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DE1EBC16</Template>
  <TotalTime>20</TotalTime>
  <Pages>1</Pages>
  <Words>372</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0267762</dc:creator>
  <cp:lastModifiedBy>0267762</cp:lastModifiedBy>
  <cp:revision>1</cp:revision>
  <dcterms:created xsi:type="dcterms:W3CDTF">2015-03-20T13:33:00Z</dcterms:created>
  <dcterms:modified xsi:type="dcterms:W3CDTF">2015-03-20T13:53:00Z</dcterms:modified>
</cp:coreProperties>
</file>